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2D" w:rsidRPr="00DC31C0" w:rsidRDefault="00E479DE" w:rsidP="005374E4">
      <w:pPr>
        <w:spacing w:after="0" w:line="240" w:lineRule="auto"/>
        <w:jc w:val="center"/>
        <w:rPr>
          <w:rFonts w:ascii="Arial" w:hAnsi="Arial" w:cs="Nazanin"/>
          <w:sz w:val="26"/>
          <w:szCs w:val="26"/>
          <w:rtl/>
        </w:rPr>
      </w:pPr>
      <w:r w:rsidRPr="00DC31C0">
        <w:rPr>
          <w:rFonts w:ascii="Arial" w:hAnsi="Arial" w:cs="Nazanin" w:hint="cs"/>
          <w:sz w:val="26"/>
          <w:szCs w:val="26"/>
          <w:rtl/>
        </w:rPr>
        <w:t>بسمه تعالي</w:t>
      </w:r>
    </w:p>
    <w:p w:rsidR="000D45C1" w:rsidRDefault="000D45C1" w:rsidP="005374E4">
      <w:pPr>
        <w:tabs>
          <w:tab w:val="left" w:pos="4818"/>
        </w:tabs>
        <w:spacing w:after="0" w:line="240" w:lineRule="auto"/>
        <w:rPr>
          <w:rFonts w:ascii="Arial" w:hAnsi="Arial" w:cs="Nazanin"/>
          <w:b/>
          <w:sz w:val="26"/>
          <w:szCs w:val="26"/>
          <w:rtl/>
        </w:rPr>
      </w:pPr>
    </w:p>
    <w:p w:rsidR="00005E55" w:rsidRDefault="00005E55" w:rsidP="005374E4">
      <w:pPr>
        <w:tabs>
          <w:tab w:val="left" w:pos="4818"/>
        </w:tabs>
        <w:spacing w:after="0" w:line="240" w:lineRule="auto"/>
        <w:jc w:val="center"/>
        <w:rPr>
          <w:rFonts w:ascii="Arial" w:hAnsi="Arial" w:cs="B Nazanin"/>
          <w:bCs/>
          <w:sz w:val="28"/>
          <w:szCs w:val="28"/>
          <w:u w:val="single"/>
          <w:rtl/>
        </w:rPr>
      </w:pPr>
    </w:p>
    <w:p w:rsidR="00A41F89" w:rsidRPr="00AB61DA" w:rsidRDefault="00F27B8F" w:rsidP="00AB61DA">
      <w:pPr>
        <w:tabs>
          <w:tab w:val="left" w:pos="4818"/>
        </w:tabs>
        <w:spacing w:after="0" w:line="240" w:lineRule="auto"/>
        <w:jc w:val="center"/>
        <w:rPr>
          <w:rFonts w:ascii="Arial" w:hAnsi="Arial" w:cs="B Nazanin"/>
          <w:bCs/>
          <w:sz w:val="28"/>
          <w:szCs w:val="28"/>
          <w:rtl/>
        </w:rPr>
      </w:pPr>
      <w:r>
        <w:rPr>
          <w:rFonts w:ascii="Arial" w:hAnsi="Arial" w:cs="B Nazanin" w:hint="cs"/>
          <w:bCs/>
          <w:sz w:val="28"/>
          <w:szCs w:val="28"/>
          <w:rtl/>
        </w:rPr>
        <w:t>خلاصه اسناد مناقصه</w:t>
      </w:r>
    </w:p>
    <w:p w:rsidR="00005E55" w:rsidRDefault="00005E55" w:rsidP="005374E4">
      <w:pPr>
        <w:tabs>
          <w:tab w:val="left" w:pos="4818"/>
        </w:tabs>
        <w:spacing w:after="0" w:line="240" w:lineRule="auto"/>
        <w:jc w:val="center"/>
        <w:rPr>
          <w:rFonts w:ascii="Arial" w:hAnsi="Arial" w:cs="B Nazanin"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3137"/>
        <w:gridCol w:w="6088"/>
      </w:tblGrid>
      <w:tr w:rsidR="00F27B8F" w:rsidTr="002C05F7">
        <w:trPr>
          <w:trHeight w:val="851"/>
        </w:trPr>
        <w:tc>
          <w:tcPr>
            <w:tcW w:w="3137" w:type="dxa"/>
            <w:vAlign w:val="center"/>
          </w:tcPr>
          <w:p w:rsidR="00F27B8F" w:rsidRPr="00005E55" w:rsidRDefault="000F33AE" w:rsidP="00005E55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موضوع مناقصه</w:t>
            </w:r>
          </w:p>
        </w:tc>
        <w:tc>
          <w:tcPr>
            <w:tcW w:w="6088" w:type="dxa"/>
            <w:vAlign w:val="center"/>
          </w:tcPr>
          <w:p w:rsidR="00F27B8F" w:rsidRPr="00005E55" w:rsidRDefault="003B128E" w:rsidP="00005E55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 xml:space="preserve">انجام </w:t>
            </w:r>
            <w:r w:rsidR="000F33AE">
              <w:rPr>
                <w:rFonts w:ascii="Arial" w:hAnsi="Arial" w:cs="B Nazanin" w:hint="cs"/>
                <w:b/>
                <w:sz w:val="28"/>
                <w:szCs w:val="28"/>
                <w:rtl/>
              </w:rPr>
              <w:t>خدمات نگهبانی</w:t>
            </w:r>
            <w:r w:rsidR="002C05F7">
              <w:rPr>
                <w:rFonts w:ascii="Arial" w:hAnsi="Arial" w:cs="B Nazanin" w:hint="cs"/>
                <w:b/>
                <w:sz w:val="28"/>
                <w:szCs w:val="28"/>
                <w:rtl/>
              </w:rPr>
              <w:t xml:space="preserve"> و</w:t>
            </w:r>
            <w:r w:rsidR="000F33AE">
              <w:rPr>
                <w:rFonts w:ascii="Arial" w:hAnsi="Arial" w:cs="B Nazanin" w:hint="cs"/>
                <w:b/>
                <w:sz w:val="28"/>
                <w:szCs w:val="28"/>
                <w:rtl/>
              </w:rPr>
              <w:t xml:space="preserve"> حراست</w:t>
            </w:r>
          </w:p>
        </w:tc>
      </w:tr>
      <w:tr w:rsidR="00F27B8F" w:rsidTr="002C05F7">
        <w:trPr>
          <w:trHeight w:val="851"/>
        </w:trPr>
        <w:tc>
          <w:tcPr>
            <w:tcW w:w="3137" w:type="dxa"/>
            <w:vAlign w:val="center"/>
          </w:tcPr>
          <w:p w:rsidR="00F27B8F" w:rsidRPr="00005E55" w:rsidRDefault="000F33AE" w:rsidP="00005E55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نوع مناقصه</w:t>
            </w:r>
          </w:p>
        </w:tc>
        <w:tc>
          <w:tcPr>
            <w:tcW w:w="6088" w:type="dxa"/>
            <w:vAlign w:val="center"/>
          </w:tcPr>
          <w:p w:rsidR="00F27B8F" w:rsidRPr="00005E55" w:rsidRDefault="000F33AE" w:rsidP="00005E55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عمومی- یک مرحله ای</w:t>
            </w:r>
          </w:p>
        </w:tc>
      </w:tr>
      <w:tr w:rsidR="00F27B8F" w:rsidTr="002C05F7">
        <w:trPr>
          <w:trHeight w:val="851"/>
        </w:trPr>
        <w:tc>
          <w:tcPr>
            <w:tcW w:w="3137" w:type="dxa"/>
            <w:vAlign w:val="center"/>
          </w:tcPr>
          <w:p w:rsidR="00F27B8F" w:rsidRPr="00005E55" w:rsidRDefault="000F33AE" w:rsidP="00005E55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شرح مختصر خدمات</w:t>
            </w:r>
          </w:p>
        </w:tc>
        <w:tc>
          <w:tcPr>
            <w:tcW w:w="6088" w:type="dxa"/>
            <w:vAlign w:val="center"/>
          </w:tcPr>
          <w:p w:rsidR="003B128E" w:rsidRPr="003B128E" w:rsidRDefault="000F33AE" w:rsidP="003B128E">
            <w:pPr>
              <w:tabs>
                <w:tab w:val="left" w:pos="4818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F33AE">
              <w:rPr>
                <w:rFonts w:cs="B Nazanin" w:hint="cs"/>
                <w:sz w:val="28"/>
                <w:szCs w:val="28"/>
                <w:rtl/>
              </w:rPr>
              <w:t xml:space="preserve">ارائه خدمات نگهبانی </w:t>
            </w:r>
            <w:r w:rsidR="005C2F17">
              <w:rPr>
                <w:rFonts w:cs="B Nazanin" w:hint="cs"/>
                <w:sz w:val="28"/>
                <w:szCs w:val="28"/>
                <w:rtl/>
              </w:rPr>
              <w:t xml:space="preserve">و حراست </w:t>
            </w:r>
            <w:r w:rsidRPr="000F33AE">
              <w:rPr>
                <w:rFonts w:cs="B Nazanin" w:hint="cs"/>
                <w:sz w:val="28"/>
                <w:szCs w:val="28"/>
                <w:rtl/>
              </w:rPr>
              <w:t xml:space="preserve">درچارچوب قرارداد حسب نیازهای کارفرما که براساس حجم و به تفکیک نوع کار و تخصص اعلام شده، از طرف کارفرما به پیمانکار ابلاغ </w:t>
            </w:r>
            <w:r w:rsidR="00284497">
              <w:rPr>
                <w:rFonts w:cs="B Nazanin" w:hint="cs"/>
                <w:sz w:val="28"/>
                <w:szCs w:val="28"/>
                <w:rtl/>
              </w:rPr>
              <w:t xml:space="preserve">می </w:t>
            </w:r>
            <w:r w:rsidRPr="000F33AE">
              <w:rPr>
                <w:rFonts w:cs="B Nazanin" w:hint="cs"/>
                <w:sz w:val="28"/>
                <w:szCs w:val="28"/>
                <w:rtl/>
              </w:rPr>
              <w:t>گردد.</w:t>
            </w:r>
          </w:p>
        </w:tc>
      </w:tr>
      <w:tr w:rsidR="00F27B8F" w:rsidTr="002C05F7">
        <w:trPr>
          <w:trHeight w:val="851"/>
        </w:trPr>
        <w:tc>
          <w:tcPr>
            <w:tcW w:w="3137" w:type="dxa"/>
            <w:vAlign w:val="center"/>
          </w:tcPr>
          <w:p w:rsidR="00F27B8F" w:rsidRPr="00005E55" w:rsidRDefault="000F33AE" w:rsidP="00005E55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 xml:space="preserve">مبلغ برآورد </w:t>
            </w:r>
          </w:p>
        </w:tc>
        <w:tc>
          <w:tcPr>
            <w:tcW w:w="6088" w:type="dxa"/>
            <w:vAlign w:val="center"/>
          </w:tcPr>
          <w:p w:rsidR="00F27B8F" w:rsidRPr="004E170F" w:rsidRDefault="003941FC" w:rsidP="00B9502F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70،205،854،393</w:t>
            </w:r>
            <w:r w:rsidR="004E170F" w:rsidRPr="004E170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F33AE" w:rsidRPr="004E170F">
              <w:rPr>
                <w:rFonts w:ascii="Arial" w:hAnsi="Arial" w:cs="B Nazanin" w:hint="cs"/>
                <w:sz w:val="28"/>
                <w:szCs w:val="28"/>
                <w:rtl/>
              </w:rPr>
              <w:t>ریال</w:t>
            </w:r>
          </w:p>
        </w:tc>
      </w:tr>
      <w:tr w:rsidR="003B128E" w:rsidTr="002C05F7">
        <w:trPr>
          <w:trHeight w:val="851"/>
        </w:trPr>
        <w:tc>
          <w:tcPr>
            <w:tcW w:w="3137" w:type="dxa"/>
            <w:vAlign w:val="center"/>
          </w:tcPr>
          <w:p w:rsidR="003B128E" w:rsidRDefault="003B128E" w:rsidP="00005E55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تعداد نفرات</w:t>
            </w:r>
          </w:p>
        </w:tc>
        <w:tc>
          <w:tcPr>
            <w:tcW w:w="6088" w:type="dxa"/>
            <w:vAlign w:val="center"/>
          </w:tcPr>
          <w:p w:rsidR="003B128E" w:rsidRDefault="003B128E" w:rsidP="00B9502F">
            <w:pPr>
              <w:tabs>
                <w:tab w:val="left" w:pos="4818"/>
              </w:tabs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 نفر</w:t>
            </w:r>
          </w:p>
        </w:tc>
      </w:tr>
      <w:tr w:rsidR="000F33AE" w:rsidTr="002C05F7">
        <w:trPr>
          <w:trHeight w:val="851"/>
        </w:trPr>
        <w:tc>
          <w:tcPr>
            <w:tcW w:w="3137" w:type="dxa"/>
            <w:vAlign w:val="center"/>
          </w:tcPr>
          <w:p w:rsidR="000F33AE" w:rsidRDefault="000F33AE" w:rsidP="000F33AE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منابع تامین بودجه اجرای طرح</w:t>
            </w:r>
          </w:p>
        </w:tc>
        <w:tc>
          <w:tcPr>
            <w:tcW w:w="6088" w:type="dxa"/>
            <w:vAlign w:val="center"/>
          </w:tcPr>
          <w:p w:rsidR="000F33AE" w:rsidRDefault="000F33AE" w:rsidP="000F33AE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اعتبارات جاری</w:t>
            </w:r>
          </w:p>
        </w:tc>
      </w:tr>
      <w:tr w:rsidR="000F33AE" w:rsidTr="002C05F7">
        <w:trPr>
          <w:trHeight w:val="851"/>
        </w:trPr>
        <w:tc>
          <w:tcPr>
            <w:tcW w:w="3137" w:type="dxa"/>
            <w:vAlign w:val="center"/>
          </w:tcPr>
          <w:p w:rsidR="000F33AE" w:rsidRDefault="000F33AE" w:rsidP="000F33AE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مدت اجرا</w:t>
            </w:r>
          </w:p>
        </w:tc>
        <w:tc>
          <w:tcPr>
            <w:tcW w:w="6088" w:type="dxa"/>
            <w:vAlign w:val="center"/>
          </w:tcPr>
          <w:p w:rsidR="000F33AE" w:rsidRDefault="000F33AE" w:rsidP="001C5094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12 ماه (1/</w:t>
            </w:r>
            <w:r w:rsidR="001C5094">
              <w:rPr>
                <w:rFonts w:ascii="Arial" w:hAnsi="Arial" w:cs="B Nazanin" w:hint="cs"/>
                <w:b/>
                <w:sz w:val="28"/>
                <w:szCs w:val="28"/>
                <w:rtl/>
              </w:rPr>
              <w:t>08</w:t>
            </w: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/</w:t>
            </w:r>
            <w:r w:rsidR="000C0BAF">
              <w:rPr>
                <w:rFonts w:ascii="Arial" w:hAnsi="Arial" w:cs="B Nazanin" w:hint="cs"/>
                <w:b/>
                <w:sz w:val="28"/>
                <w:szCs w:val="28"/>
                <w:rtl/>
              </w:rPr>
              <w:t>1403</w:t>
            </w: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 xml:space="preserve"> لغایت </w:t>
            </w:r>
            <w:r w:rsidR="001C5094">
              <w:rPr>
                <w:rFonts w:ascii="Arial" w:hAnsi="Arial" w:cs="B Nazanin" w:hint="cs"/>
                <w:b/>
                <w:sz w:val="28"/>
                <w:szCs w:val="28"/>
                <w:rtl/>
              </w:rPr>
              <w:t>30</w:t>
            </w: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/</w:t>
            </w:r>
            <w:r w:rsidR="001C5094">
              <w:rPr>
                <w:rFonts w:ascii="Arial" w:hAnsi="Arial" w:cs="B Nazanin" w:hint="cs"/>
                <w:b/>
                <w:sz w:val="28"/>
                <w:szCs w:val="28"/>
                <w:rtl/>
              </w:rPr>
              <w:t>07</w:t>
            </w: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/</w:t>
            </w:r>
            <w:r w:rsidR="00221DC6">
              <w:rPr>
                <w:rFonts w:ascii="Arial" w:hAnsi="Arial" w:cs="B Nazanin" w:hint="cs"/>
                <w:b/>
                <w:sz w:val="28"/>
                <w:szCs w:val="28"/>
                <w:rtl/>
              </w:rPr>
              <w:t>140</w:t>
            </w:r>
            <w:r w:rsidR="000C0BAF">
              <w:rPr>
                <w:rFonts w:ascii="Arial" w:hAnsi="Arial" w:cs="B Nazanin" w:hint="cs"/>
                <w:b/>
                <w:sz w:val="28"/>
                <w:szCs w:val="28"/>
                <w:rtl/>
              </w:rPr>
              <w:t>4</w:t>
            </w: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)</w:t>
            </w:r>
          </w:p>
        </w:tc>
      </w:tr>
      <w:tr w:rsidR="003B128E" w:rsidTr="002C05F7">
        <w:trPr>
          <w:trHeight w:val="851"/>
        </w:trPr>
        <w:tc>
          <w:tcPr>
            <w:tcW w:w="3137" w:type="dxa"/>
            <w:vAlign w:val="center"/>
          </w:tcPr>
          <w:p w:rsidR="003B128E" w:rsidRDefault="003B128E" w:rsidP="000F33AE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محل اجرا</w:t>
            </w:r>
          </w:p>
        </w:tc>
        <w:tc>
          <w:tcPr>
            <w:tcW w:w="6088" w:type="dxa"/>
            <w:vAlign w:val="center"/>
          </w:tcPr>
          <w:p w:rsidR="003B128E" w:rsidRDefault="003B128E" w:rsidP="00A12C11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ت</w:t>
            </w:r>
            <w:r w:rsidR="00A12C11">
              <w:rPr>
                <w:rFonts w:ascii="Arial" w:hAnsi="Arial" w:cs="B Nazanin" w:hint="cs"/>
                <w:b/>
                <w:sz w:val="28"/>
                <w:szCs w:val="28"/>
                <w:rtl/>
              </w:rPr>
              <w:t>هران- شرکت بهینه سازی مصرف سوخت</w:t>
            </w:r>
            <w:bookmarkStart w:id="0" w:name="_GoBack"/>
            <w:bookmarkEnd w:id="0"/>
          </w:p>
        </w:tc>
      </w:tr>
      <w:tr w:rsidR="00F27B8F" w:rsidTr="002C05F7">
        <w:trPr>
          <w:trHeight w:val="851"/>
        </w:trPr>
        <w:tc>
          <w:tcPr>
            <w:tcW w:w="3137" w:type="dxa"/>
            <w:vAlign w:val="center"/>
          </w:tcPr>
          <w:p w:rsidR="00F27B8F" w:rsidRPr="00005E55" w:rsidRDefault="000F33AE" w:rsidP="00005E55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sz w:val="28"/>
                <w:szCs w:val="28"/>
                <w:rtl/>
              </w:rPr>
              <w:t>مبلغ ضمانتنامه شرکت در مناقصه</w:t>
            </w:r>
          </w:p>
        </w:tc>
        <w:tc>
          <w:tcPr>
            <w:tcW w:w="6088" w:type="dxa"/>
            <w:vAlign w:val="center"/>
          </w:tcPr>
          <w:p w:rsidR="00F27B8F" w:rsidRPr="004E170F" w:rsidRDefault="003941FC" w:rsidP="003941FC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Arial" w:hAnsi="Arial" w:cs="B Nazanin"/>
                <w:sz w:val="32"/>
                <w:szCs w:val="28"/>
                <w:rtl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3،510،292،720</w:t>
            </w:r>
            <w:r w:rsidR="004E170F" w:rsidRPr="004E170F">
              <w:rPr>
                <w:rFonts w:cs="B Nazanin" w:hint="cs"/>
                <w:sz w:val="32"/>
                <w:szCs w:val="28"/>
                <w:rtl/>
              </w:rPr>
              <w:t xml:space="preserve"> ریال</w:t>
            </w:r>
          </w:p>
        </w:tc>
      </w:tr>
    </w:tbl>
    <w:p w:rsidR="00005E55" w:rsidRDefault="00005E55" w:rsidP="005374E4">
      <w:pPr>
        <w:tabs>
          <w:tab w:val="left" w:pos="4818"/>
        </w:tabs>
        <w:spacing w:after="0" w:line="240" w:lineRule="auto"/>
        <w:jc w:val="center"/>
        <w:rPr>
          <w:rFonts w:ascii="Arial" w:hAnsi="Arial" w:cs="B Nazanin"/>
          <w:bCs/>
          <w:sz w:val="28"/>
          <w:szCs w:val="28"/>
          <w:u w:val="single"/>
          <w:rtl/>
        </w:rPr>
      </w:pPr>
    </w:p>
    <w:sectPr w:rsidR="00005E55" w:rsidSect="008C394B">
      <w:headerReference w:type="default" r:id="rId7"/>
      <w:footerReference w:type="default" r:id="rId8"/>
      <w:pgSz w:w="11906" w:h="16838" w:code="9"/>
      <w:pgMar w:top="567" w:right="851" w:bottom="567" w:left="851" w:header="709" w:footer="3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25" w:rsidRDefault="00141D25" w:rsidP="00E479DE">
      <w:pPr>
        <w:spacing w:after="0" w:line="240" w:lineRule="auto"/>
      </w:pPr>
      <w:r>
        <w:separator/>
      </w:r>
    </w:p>
  </w:endnote>
  <w:endnote w:type="continuationSeparator" w:id="0">
    <w:p w:rsidR="00141D25" w:rsidRDefault="00141D25" w:rsidP="00E4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49" w:rsidRDefault="00D37B49" w:rsidP="00C67A94">
    <w:pPr>
      <w:pStyle w:val="Footer"/>
      <w:jc w:val="center"/>
      <w:rPr>
        <w:rFonts w:ascii="Arial" w:hAnsi="Arial" w:cs="Nazanin"/>
        <w:b/>
        <w:sz w:val="16"/>
        <w:szCs w:val="20"/>
        <w:rtl/>
      </w:rPr>
    </w:pPr>
  </w:p>
  <w:p w:rsidR="00D37B49" w:rsidRDefault="00D37B49" w:rsidP="00C67A94">
    <w:pPr>
      <w:pStyle w:val="Footer"/>
      <w:jc w:val="center"/>
      <w:rPr>
        <w:rFonts w:ascii="Arial" w:hAnsi="Arial" w:cs="Nazanin"/>
        <w:b/>
        <w:sz w:val="16"/>
        <w:szCs w:val="20"/>
        <w:rtl/>
      </w:rPr>
    </w:pPr>
  </w:p>
  <w:p w:rsidR="00D37B49" w:rsidRDefault="00D37B49" w:rsidP="00C67A94">
    <w:pPr>
      <w:pStyle w:val="Footer"/>
      <w:jc w:val="center"/>
      <w:rPr>
        <w:rFonts w:ascii="Arial" w:hAnsi="Arial" w:cs="Nazanin"/>
        <w:b/>
        <w:sz w:val="16"/>
        <w:szCs w:val="20"/>
        <w:rtl/>
      </w:rPr>
    </w:pPr>
  </w:p>
  <w:p w:rsidR="00D37B49" w:rsidRDefault="00D37B49" w:rsidP="00C115C7">
    <w:pPr>
      <w:pStyle w:val="Footer"/>
      <w:jc w:val="center"/>
      <w:rPr>
        <w:rFonts w:ascii="Arial" w:hAnsi="Arial" w:cs="Nazanin"/>
        <w:b/>
        <w:sz w:val="16"/>
        <w:szCs w:val="20"/>
        <w:rtl/>
      </w:rPr>
    </w:pPr>
  </w:p>
  <w:p w:rsidR="00D37B49" w:rsidRPr="00C67A94" w:rsidRDefault="00D37B49" w:rsidP="00C115C7">
    <w:pPr>
      <w:pStyle w:val="Footer"/>
      <w:jc w:val="center"/>
      <w:rPr>
        <w:rFonts w:ascii="Arial" w:hAnsi="Arial" w:cs="Nazanin"/>
        <w:b/>
        <w:sz w:val="16"/>
        <w:szCs w:val="20"/>
      </w:rPr>
    </w:pPr>
    <w:r>
      <w:rPr>
        <w:rFonts w:ascii="Arial" w:hAnsi="Arial" w:cs="Nazanin" w:hint="cs"/>
        <w:b/>
        <w:sz w:val="16"/>
        <w:szCs w:val="20"/>
        <w:rtl/>
      </w:rPr>
      <w:t>تهران - ملاصدرا - خيابان شيرازي شمالي - دانشور شرقي - پ 23 - ص پ 1477-19395 تلفن: 6-88604760  فاكس:88604829پست الكترونيك:</w:t>
    </w:r>
    <w:r>
      <w:rPr>
        <w:rFonts w:ascii="Arial" w:hAnsi="Arial" w:cs="Nazanin"/>
        <w:b/>
        <w:sz w:val="16"/>
        <w:szCs w:val="20"/>
      </w:rPr>
      <w:t>info@ifco.ir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25" w:rsidRDefault="00141D25" w:rsidP="00E479DE">
      <w:pPr>
        <w:spacing w:after="0" w:line="240" w:lineRule="auto"/>
      </w:pPr>
      <w:r>
        <w:separator/>
      </w:r>
    </w:p>
  </w:footnote>
  <w:footnote w:type="continuationSeparator" w:id="0">
    <w:p w:rsidR="00141D25" w:rsidRDefault="00141D25" w:rsidP="00E4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49" w:rsidRPr="00F02D5F" w:rsidRDefault="00CA650C" w:rsidP="00193A59">
    <w:pPr>
      <w:pStyle w:val="Header"/>
      <w:spacing w:line="276" w:lineRule="auto"/>
      <w:ind w:left="7200"/>
      <w:jc w:val="center"/>
      <w:rPr>
        <w:rFonts w:ascii="Arial" w:hAnsi="Arial" w:cs="Nazanin"/>
        <w:b/>
        <w:bCs/>
        <w:noProof/>
        <w:szCs w:val="20"/>
        <w:rtl/>
      </w:rPr>
    </w:pPr>
    <w:r>
      <w:rPr>
        <w:rFonts w:ascii="Times New Roman" w:hAnsi="Times New Roman" w:cs="Times New Roman"/>
        <w:noProof/>
        <w:sz w:val="24"/>
        <w:szCs w:val="24"/>
        <w:rtl/>
        <w:lang w:bidi="ar-SA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4898390</wp:posOffset>
              </wp:positionH>
              <wp:positionV relativeFrom="paragraph">
                <wp:posOffset>-164465</wp:posOffset>
              </wp:positionV>
              <wp:extent cx="1821815" cy="1133475"/>
              <wp:effectExtent l="0" t="0" r="6985" b="9525"/>
              <wp:wrapNone/>
              <wp:docPr id="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1815" cy="1133475"/>
                        <a:chOff x="8175" y="405"/>
                        <a:chExt cx="2869" cy="1577"/>
                      </a:xfrm>
                    </wpg:grpSpPr>
                    <wps:wsp>
                      <wps:cNvPr id="5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8595" y="405"/>
                          <a:ext cx="2010" cy="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49" w:rsidRDefault="00D37B49" w:rsidP="00B9502F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</w:rPr>
                              <w:t xml:space="preserve">سال </w:t>
                            </w:r>
                            <w:r w:rsidR="00B9502F">
                              <w:rPr>
                                <w:rFonts w:ascii="IranNastaliq" w:hAnsi="IranNastaliq" w:cs="IranNastaliq" w:hint="cs"/>
                                <w:sz w:val="30"/>
                                <w:szCs w:val="30"/>
                                <w:rtl/>
                              </w:rPr>
                              <w:t>1403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  <wps:wsp>
                      <wps:cNvPr id="6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9420" y="1275"/>
                          <a:ext cx="1530" cy="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49" w:rsidRPr="009D18F2" w:rsidRDefault="00D37B49" w:rsidP="009D18F2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  <wps:wsp>
                      <wps:cNvPr id="7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8175" y="984"/>
                          <a:ext cx="2869" cy="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49" w:rsidRPr="008D4025" w:rsidRDefault="00B9502F" w:rsidP="00D85A4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4"/>
                                <w:szCs w:val="24"/>
                                <w:rtl/>
                              </w:rPr>
                              <w:t>جهش تولید با مشارکت مردم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left:0;text-align:left;margin-left:385.7pt;margin-top:-12.95pt;width:143.45pt;height:89.25pt;z-index:251658752" coordorigin="8175,405" coordsize="2869,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8595;top:405;width:2010;height: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" filled="f" stroked="f">
                <v:textbox inset=".5mm,.3mm,.5mm,.3mm">
                  <w:txbxContent>
                    <w:p w:rsidR="00D37B49" w:rsidRDefault="00D37B49" w:rsidP="00B9502F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</w:rPr>
                        <w:t xml:space="preserve">سال </w:t>
                      </w:r>
                      <w:r w:rsidR="00B9502F">
                        <w:rPr>
                          <w:rFonts w:ascii="IranNastaliq" w:hAnsi="IranNastaliq" w:cs="IranNastaliq" w:hint="cs"/>
                          <w:sz w:val="30"/>
                          <w:szCs w:val="30"/>
                          <w:rtl/>
                        </w:rPr>
                        <w:t>1403</w:t>
                      </w:r>
                    </w:p>
                  </w:txbxContent>
                </v:textbox>
              </v:shape>
              <v:shape id="Text Box 15" o:spid="_x0000_s1028" type="#_x0000_t202" style="position:absolute;left:9420;top:1275;width:1530;height: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" filled="f" stroked="f">
                <v:textbox inset=".5mm,.3mm,.5mm,.3mm">
                  <w:txbxContent>
                    <w:p w:rsidR="00D37B49" w:rsidRPr="009D18F2" w:rsidRDefault="00D37B49" w:rsidP="009D18F2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  <v:shape id="Text Box 16" o:spid="_x0000_s1029" type="#_x0000_t202" style="position:absolute;left:8175;top:984;width:2869;height: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" filled="f" stroked="f">
                <v:textbox inset=".5mm,.3mm,.5mm,.3mm">
                  <w:txbxContent>
                    <w:p w:rsidR="00D37B49" w:rsidRPr="008D4025" w:rsidRDefault="00B9502F" w:rsidP="00D85A4D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4"/>
                          <w:szCs w:val="24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4"/>
                          <w:szCs w:val="24"/>
                          <w:rtl/>
                        </w:rPr>
                        <w:t>جهش تولید با مشارکت مردم</w:t>
                      </w:r>
                    </w:p>
                  </w:txbxContent>
                </v:textbox>
              </v:shape>
            </v:group>
          </w:pict>
        </mc:Fallback>
      </mc:AlternateContent>
    </w:r>
    <w:r w:rsidR="00D37B49">
      <w:rPr>
        <w:rFonts w:ascii="Arial" w:hAnsi="Arial" w:cs="Nazanin" w:hint="cs"/>
        <w:b/>
        <w:bCs/>
        <w:noProof/>
        <w:szCs w:val="24"/>
        <w:rtl/>
        <w:lang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-193040</wp:posOffset>
          </wp:positionV>
          <wp:extent cx="1000125" cy="899795"/>
          <wp:effectExtent l="0" t="0" r="9525" b="0"/>
          <wp:wrapTight wrapText="bothSides">
            <wp:wrapPolygon edited="0">
              <wp:start x="0" y="0"/>
              <wp:lineTo x="0" y="21036"/>
              <wp:lineTo x="21394" y="21036"/>
              <wp:lineTo x="21394" y="0"/>
              <wp:lineTo x="0" y="0"/>
            </wp:wrapPolygon>
          </wp:wrapTight>
          <wp:docPr id="9" name="Picture 1" descr="arm-small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-small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B49" w:rsidRPr="00CA7F5E">
      <w:rPr>
        <w:rFonts w:ascii="Arial" w:hAnsi="Arial" w:cs="Nazanin" w:hint="cs"/>
        <w:b/>
        <w:bCs/>
        <w:szCs w:val="24"/>
        <w:rtl/>
      </w:rPr>
      <w:t>تاريخ</w:t>
    </w:r>
    <w:r w:rsidR="00D37B49" w:rsidRPr="00F02D5F">
      <w:rPr>
        <w:rFonts w:ascii="Arial" w:hAnsi="Arial" w:cs="Nazanin" w:hint="cs"/>
        <w:b/>
        <w:bCs/>
        <w:szCs w:val="24"/>
        <w:rtl/>
      </w:rPr>
      <w:t>:</w:t>
    </w:r>
  </w:p>
  <w:p w:rsidR="00D37B49" w:rsidRPr="00F02D5F" w:rsidRDefault="00D37B49" w:rsidP="00193A59">
    <w:pPr>
      <w:pStyle w:val="Header"/>
      <w:spacing w:line="276" w:lineRule="auto"/>
      <w:ind w:left="7200"/>
      <w:jc w:val="center"/>
      <w:rPr>
        <w:rFonts w:ascii="Arial" w:hAnsi="Arial" w:cs="Nazanin"/>
        <w:b/>
        <w:bCs/>
        <w:noProof/>
        <w:szCs w:val="24"/>
        <w:rtl/>
      </w:rPr>
    </w:pPr>
    <w:r w:rsidRPr="00F02D5F">
      <w:rPr>
        <w:rFonts w:ascii="Arial" w:hAnsi="Arial" w:cs="Nazanin" w:hint="cs"/>
        <w:b/>
        <w:bCs/>
        <w:szCs w:val="24"/>
        <w:rtl/>
      </w:rPr>
      <w:t>شماره:</w:t>
    </w:r>
  </w:p>
  <w:p w:rsidR="00D37B49" w:rsidRPr="00E92FD8" w:rsidRDefault="00D37B49" w:rsidP="00193A59">
    <w:pPr>
      <w:pStyle w:val="Header"/>
      <w:spacing w:line="276" w:lineRule="auto"/>
      <w:ind w:left="7200"/>
      <w:jc w:val="center"/>
      <w:rPr>
        <w:rFonts w:ascii="Arial" w:hAnsi="Arial" w:cs="Nazanin"/>
        <w:b/>
        <w:bCs/>
        <w:noProof/>
        <w:szCs w:val="24"/>
      </w:rPr>
    </w:pPr>
    <w:r w:rsidRPr="00F02D5F">
      <w:rPr>
        <w:rFonts w:ascii="Arial" w:hAnsi="Arial" w:cs="Nazanin" w:hint="cs"/>
        <w:b/>
        <w:bCs/>
        <w:noProof/>
        <w:szCs w:val="24"/>
        <w:rtl/>
      </w:rPr>
      <w:t>پيوست: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DD0"/>
    <w:multiLevelType w:val="hybridMultilevel"/>
    <w:tmpl w:val="55F4DE80"/>
    <w:lvl w:ilvl="0" w:tplc="4DB6AEB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EFA"/>
    <w:multiLevelType w:val="hybridMultilevel"/>
    <w:tmpl w:val="237A56BA"/>
    <w:lvl w:ilvl="0" w:tplc="BCFC8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19DE"/>
    <w:multiLevelType w:val="hybridMultilevel"/>
    <w:tmpl w:val="53AECAB2"/>
    <w:lvl w:ilvl="0" w:tplc="93D86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360C"/>
    <w:multiLevelType w:val="hybridMultilevel"/>
    <w:tmpl w:val="4CF4A60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1B259D1"/>
    <w:multiLevelType w:val="hybridMultilevel"/>
    <w:tmpl w:val="53486388"/>
    <w:lvl w:ilvl="0" w:tplc="E83859A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8C2B2A"/>
    <w:multiLevelType w:val="hybridMultilevel"/>
    <w:tmpl w:val="4E56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B358D"/>
    <w:multiLevelType w:val="hybridMultilevel"/>
    <w:tmpl w:val="1E028ED0"/>
    <w:lvl w:ilvl="0" w:tplc="79A8B4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5455C"/>
    <w:multiLevelType w:val="hybridMultilevel"/>
    <w:tmpl w:val="2E28193A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64E65E2"/>
    <w:multiLevelType w:val="hybridMultilevel"/>
    <w:tmpl w:val="415E1E62"/>
    <w:lvl w:ilvl="0" w:tplc="E3B06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46E8B"/>
    <w:multiLevelType w:val="hybridMultilevel"/>
    <w:tmpl w:val="A88CA3B8"/>
    <w:lvl w:ilvl="0" w:tplc="A6689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22"/>
    <w:rsid w:val="00005E55"/>
    <w:rsid w:val="0001579B"/>
    <w:rsid w:val="00016414"/>
    <w:rsid w:val="00022172"/>
    <w:rsid w:val="000250E2"/>
    <w:rsid w:val="0003506F"/>
    <w:rsid w:val="00042490"/>
    <w:rsid w:val="0004499B"/>
    <w:rsid w:val="000473AD"/>
    <w:rsid w:val="000608AB"/>
    <w:rsid w:val="00063B95"/>
    <w:rsid w:val="00067D6C"/>
    <w:rsid w:val="00087D88"/>
    <w:rsid w:val="0009092D"/>
    <w:rsid w:val="000B1931"/>
    <w:rsid w:val="000C0BAF"/>
    <w:rsid w:val="000C4E05"/>
    <w:rsid w:val="000D45C1"/>
    <w:rsid w:val="000D6316"/>
    <w:rsid w:val="000D657A"/>
    <w:rsid w:val="000D79F2"/>
    <w:rsid w:val="000E0D10"/>
    <w:rsid w:val="000E11D3"/>
    <w:rsid w:val="000E12A8"/>
    <w:rsid w:val="000E67CB"/>
    <w:rsid w:val="000F33AE"/>
    <w:rsid w:val="001075E4"/>
    <w:rsid w:val="00110858"/>
    <w:rsid w:val="0011385F"/>
    <w:rsid w:val="00124D96"/>
    <w:rsid w:val="00126D41"/>
    <w:rsid w:val="00127D08"/>
    <w:rsid w:val="001325AB"/>
    <w:rsid w:val="001366C8"/>
    <w:rsid w:val="00141D25"/>
    <w:rsid w:val="001470F3"/>
    <w:rsid w:val="001577BD"/>
    <w:rsid w:val="00161EDB"/>
    <w:rsid w:val="001654E4"/>
    <w:rsid w:val="00172706"/>
    <w:rsid w:val="00173149"/>
    <w:rsid w:val="00180C7C"/>
    <w:rsid w:val="001917D3"/>
    <w:rsid w:val="00193A59"/>
    <w:rsid w:val="001A06E4"/>
    <w:rsid w:val="001A2AFD"/>
    <w:rsid w:val="001B01B4"/>
    <w:rsid w:val="001B74AD"/>
    <w:rsid w:val="001C5094"/>
    <w:rsid w:val="001E07C4"/>
    <w:rsid w:val="001E0864"/>
    <w:rsid w:val="001E71BD"/>
    <w:rsid w:val="001F6CC5"/>
    <w:rsid w:val="00204834"/>
    <w:rsid w:val="002172C1"/>
    <w:rsid w:val="00221DC6"/>
    <w:rsid w:val="00227156"/>
    <w:rsid w:val="00230180"/>
    <w:rsid w:val="00235821"/>
    <w:rsid w:val="0024076F"/>
    <w:rsid w:val="002428A1"/>
    <w:rsid w:val="00247600"/>
    <w:rsid w:val="002476D5"/>
    <w:rsid w:val="00251288"/>
    <w:rsid w:val="00251F13"/>
    <w:rsid w:val="00254184"/>
    <w:rsid w:val="002566B7"/>
    <w:rsid w:val="002602B6"/>
    <w:rsid w:val="00261977"/>
    <w:rsid w:val="002665C9"/>
    <w:rsid w:val="00273D05"/>
    <w:rsid w:val="00274D5C"/>
    <w:rsid w:val="002829A7"/>
    <w:rsid w:val="00284497"/>
    <w:rsid w:val="00291E36"/>
    <w:rsid w:val="002A0870"/>
    <w:rsid w:val="002A2810"/>
    <w:rsid w:val="002C05F7"/>
    <w:rsid w:val="002E2C0C"/>
    <w:rsid w:val="002E4987"/>
    <w:rsid w:val="002E7055"/>
    <w:rsid w:val="002F00CF"/>
    <w:rsid w:val="002F37A3"/>
    <w:rsid w:val="003119BB"/>
    <w:rsid w:val="00344294"/>
    <w:rsid w:val="0034548F"/>
    <w:rsid w:val="00347F1F"/>
    <w:rsid w:val="00353F24"/>
    <w:rsid w:val="00363A91"/>
    <w:rsid w:val="0037052F"/>
    <w:rsid w:val="00383876"/>
    <w:rsid w:val="00390433"/>
    <w:rsid w:val="00391A8D"/>
    <w:rsid w:val="003941FC"/>
    <w:rsid w:val="00394C82"/>
    <w:rsid w:val="003A107E"/>
    <w:rsid w:val="003A2B4C"/>
    <w:rsid w:val="003A388A"/>
    <w:rsid w:val="003A446F"/>
    <w:rsid w:val="003A5468"/>
    <w:rsid w:val="003B093A"/>
    <w:rsid w:val="003B128E"/>
    <w:rsid w:val="003C7531"/>
    <w:rsid w:val="003D4796"/>
    <w:rsid w:val="003D634D"/>
    <w:rsid w:val="003E4B08"/>
    <w:rsid w:val="003F24EA"/>
    <w:rsid w:val="00402FF3"/>
    <w:rsid w:val="00443FE0"/>
    <w:rsid w:val="00456ACF"/>
    <w:rsid w:val="00457430"/>
    <w:rsid w:val="00474042"/>
    <w:rsid w:val="00474227"/>
    <w:rsid w:val="0047684A"/>
    <w:rsid w:val="0047733A"/>
    <w:rsid w:val="004C0ADA"/>
    <w:rsid w:val="004C4F8D"/>
    <w:rsid w:val="004C63B4"/>
    <w:rsid w:val="004E170F"/>
    <w:rsid w:val="004F1BBB"/>
    <w:rsid w:val="004F7FFE"/>
    <w:rsid w:val="00501B94"/>
    <w:rsid w:val="005034B5"/>
    <w:rsid w:val="00510D2C"/>
    <w:rsid w:val="00513154"/>
    <w:rsid w:val="005201B0"/>
    <w:rsid w:val="00523294"/>
    <w:rsid w:val="005374E4"/>
    <w:rsid w:val="00537863"/>
    <w:rsid w:val="00542044"/>
    <w:rsid w:val="00547229"/>
    <w:rsid w:val="00552C9A"/>
    <w:rsid w:val="005662F1"/>
    <w:rsid w:val="00570B98"/>
    <w:rsid w:val="0058377C"/>
    <w:rsid w:val="00584310"/>
    <w:rsid w:val="005960E9"/>
    <w:rsid w:val="005A161C"/>
    <w:rsid w:val="005A1DD2"/>
    <w:rsid w:val="005A404A"/>
    <w:rsid w:val="005A6A34"/>
    <w:rsid w:val="005B0DBA"/>
    <w:rsid w:val="005B41C4"/>
    <w:rsid w:val="005C20DE"/>
    <w:rsid w:val="005C2F17"/>
    <w:rsid w:val="005C4FF2"/>
    <w:rsid w:val="005D31A1"/>
    <w:rsid w:val="005D6DBF"/>
    <w:rsid w:val="005E4C30"/>
    <w:rsid w:val="005E6D41"/>
    <w:rsid w:val="005E7421"/>
    <w:rsid w:val="006050E8"/>
    <w:rsid w:val="00632C3D"/>
    <w:rsid w:val="00637C41"/>
    <w:rsid w:val="00645F72"/>
    <w:rsid w:val="006573CD"/>
    <w:rsid w:val="006611C1"/>
    <w:rsid w:val="00663B65"/>
    <w:rsid w:val="0066454F"/>
    <w:rsid w:val="006666BD"/>
    <w:rsid w:val="00671919"/>
    <w:rsid w:val="0069103F"/>
    <w:rsid w:val="0069466D"/>
    <w:rsid w:val="006B0A79"/>
    <w:rsid w:val="006B288A"/>
    <w:rsid w:val="006B6921"/>
    <w:rsid w:val="006C5233"/>
    <w:rsid w:val="006C7272"/>
    <w:rsid w:val="006D2651"/>
    <w:rsid w:val="006D594C"/>
    <w:rsid w:val="006E1E3E"/>
    <w:rsid w:val="006E6A3E"/>
    <w:rsid w:val="006F007C"/>
    <w:rsid w:val="006F235D"/>
    <w:rsid w:val="006F247A"/>
    <w:rsid w:val="006F38B6"/>
    <w:rsid w:val="006F5807"/>
    <w:rsid w:val="006F791D"/>
    <w:rsid w:val="00701859"/>
    <w:rsid w:val="00713663"/>
    <w:rsid w:val="00725264"/>
    <w:rsid w:val="00725EC8"/>
    <w:rsid w:val="00726495"/>
    <w:rsid w:val="00726642"/>
    <w:rsid w:val="007434BE"/>
    <w:rsid w:val="00744C5B"/>
    <w:rsid w:val="00745EC4"/>
    <w:rsid w:val="00752898"/>
    <w:rsid w:val="007634FC"/>
    <w:rsid w:val="0076684F"/>
    <w:rsid w:val="00767E25"/>
    <w:rsid w:val="00772C12"/>
    <w:rsid w:val="00777D71"/>
    <w:rsid w:val="00783265"/>
    <w:rsid w:val="0078593D"/>
    <w:rsid w:val="0079048D"/>
    <w:rsid w:val="007A3607"/>
    <w:rsid w:val="007A759C"/>
    <w:rsid w:val="007B61B7"/>
    <w:rsid w:val="007C04C2"/>
    <w:rsid w:val="007D6DF4"/>
    <w:rsid w:val="007E12F4"/>
    <w:rsid w:val="007E7EE2"/>
    <w:rsid w:val="007F0FDE"/>
    <w:rsid w:val="007F289C"/>
    <w:rsid w:val="00825022"/>
    <w:rsid w:val="00831F82"/>
    <w:rsid w:val="00853146"/>
    <w:rsid w:val="00856B88"/>
    <w:rsid w:val="00856BEA"/>
    <w:rsid w:val="00857E3E"/>
    <w:rsid w:val="00860CD9"/>
    <w:rsid w:val="008808C6"/>
    <w:rsid w:val="008809BE"/>
    <w:rsid w:val="00880C96"/>
    <w:rsid w:val="008847E3"/>
    <w:rsid w:val="00893269"/>
    <w:rsid w:val="00896658"/>
    <w:rsid w:val="008A05CE"/>
    <w:rsid w:val="008A6D7D"/>
    <w:rsid w:val="008B6221"/>
    <w:rsid w:val="008B681C"/>
    <w:rsid w:val="008C3142"/>
    <w:rsid w:val="008C394B"/>
    <w:rsid w:val="008D4025"/>
    <w:rsid w:val="008D6BCE"/>
    <w:rsid w:val="008F70D4"/>
    <w:rsid w:val="009034B1"/>
    <w:rsid w:val="00907EC6"/>
    <w:rsid w:val="009150CB"/>
    <w:rsid w:val="009234BC"/>
    <w:rsid w:val="009244FF"/>
    <w:rsid w:val="009270FE"/>
    <w:rsid w:val="00935C15"/>
    <w:rsid w:val="009538A1"/>
    <w:rsid w:val="00956BC7"/>
    <w:rsid w:val="00965481"/>
    <w:rsid w:val="00987248"/>
    <w:rsid w:val="00987519"/>
    <w:rsid w:val="00993D7B"/>
    <w:rsid w:val="009A188A"/>
    <w:rsid w:val="009B5612"/>
    <w:rsid w:val="009C0A9F"/>
    <w:rsid w:val="009C4D43"/>
    <w:rsid w:val="009D18F2"/>
    <w:rsid w:val="009E0511"/>
    <w:rsid w:val="009F19D9"/>
    <w:rsid w:val="00A00499"/>
    <w:rsid w:val="00A005CD"/>
    <w:rsid w:val="00A00EB3"/>
    <w:rsid w:val="00A0215C"/>
    <w:rsid w:val="00A12C11"/>
    <w:rsid w:val="00A147FC"/>
    <w:rsid w:val="00A169D1"/>
    <w:rsid w:val="00A3173A"/>
    <w:rsid w:val="00A31E07"/>
    <w:rsid w:val="00A41E15"/>
    <w:rsid w:val="00A41F89"/>
    <w:rsid w:val="00A50B85"/>
    <w:rsid w:val="00A66A7E"/>
    <w:rsid w:val="00A917AD"/>
    <w:rsid w:val="00A93B5C"/>
    <w:rsid w:val="00A93CD6"/>
    <w:rsid w:val="00AA0AD8"/>
    <w:rsid w:val="00AB1579"/>
    <w:rsid w:val="00AB308A"/>
    <w:rsid w:val="00AB61DA"/>
    <w:rsid w:val="00AC6AB4"/>
    <w:rsid w:val="00AE2B1E"/>
    <w:rsid w:val="00AF70F1"/>
    <w:rsid w:val="00B001DC"/>
    <w:rsid w:val="00B02DD0"/>
    <w:rsid w:val="00B0714A"/>
    <w:rsid w:val="00B10B7D"/>
    <w:rsid w:val="00B12E9F"/>
    <w:rsid w:val="00B1686F"/>
    <w:rsid w:val="00B409B8"/>
    <w:rsid w:val="00B40E26"/>
    <w:rsid w:val="00B43BA0"/>
    <w:rsid w:val="00B50562"/>
    <w:rsid w:val="00B53228"/>
    <w:rsid w:val="00B57A43"/>
    <w:rsid w:val="00B601C7"/>
    <w:rsid w:val="00B6079D"/>
    <w:rsid w:val="00B70DDD"/>
    <w:rsid w:val="00B753B2"/>
    <w:rsid w:val="00B86F03"/>
    <w:rsid w:val="00B8763B"/>
    <w:rsid w:val="00B917A0"/>
    <w:rsid w:val="00B922E6"/>
    <w:rsid w:val="00B92ACF"/>
    <w:rsid w:val="00B9502F"/>
    <w:rsid w:val="00BC2A25"/>
    <w:rsid w:val="00BC7A48"/>
    <w:rsid w:val="00BD2683"/>
    <w:rsid w:val="00BD58AE"/>
    <w:rsid w:val="00BF442A"/>
    <w:rsid w:val="00C115C7"/>
    <w:rsid w:val="00C230B5"/>
    <w:rsid w:val="00C23510"/>
    <w:rsid w:val="00C315D0"/>
    <w:rsid w:val="00C51941"/>
    <w:rsid w:val="00C620DC"/>
    <w:rsid w:val="00C65A81"/>
    <w:rsid w:val="00C67A94"/>
    <w:rsid w:val="00C71038"/>
    <w:rsid w:val="00C75D9E"/>
    <w:rsid w:val="00C83EEC"/>
    <w:rsid w:val="00C863D5"/>
    <w:rsid w:val="00CA650C"/>
    <w:rsid w:val="00CA7F5E"/>
    <w:rsid w:val="00CB3039"/>
    <w:rsid w:val="00CE4413"/>
    <w:rsid w:val="00D01A9F"/>
    <w:rsid w:val="00D026FA"/>
    <w:rsid w:val="00D03BFD"/>
    <w:rsid w:val="00D10131"/>
    <w:rsid w:val="00D16FA4"/>
    <w:rsid w:val="00D30C54"/>
    <w:rsid w:val="00D37B49"/>
    <w:rsid w:val="00D4354C"/>
    <w:rsid w:val="00D436B0"/>
    <w:rsid w:val="00D47302"/>
    <w:rsid w:val="00D477A7"/>
    <w:rsid w:val="00D57863"/>
    <w:rsid w:val="00D7639F"/>
    <w:rsid w:val="00D812F4"/>
    <w:rsid w:val="00D84BAC"/>
    <w:rsid w:val="00D84E8A"/>
    <w:rsid w:val="00D85A4D"/>
    <w:rsid w:val="00D93625"/>
    <w:rsid w:val="00D95733"/>
    <w:rsid w:val="00DA060E"/>
    <w:rsid w:val="00DB5C08"/>
    <w:rsid w:val="00DC149C"/>
    <w:rsid w:val="00DC31C0"/>
    <w:rsid w:val="00DC4CBC"/>
    <w:rsid w:val="00DD005D"/>
    <w:rsid w:val="00DD0956"/>
    <w:rsid w:val="00DE0C2E"/>
    <w:rsid w:val="00E00A96"/>
    <w:rsid w:val="00E05972"/>
    <w:rsid w:val="00E10752"/>
    <w:rsid w:val="00E11B3D"/>
    <w:rsid w:val="00E172FD"/>
    <w:rsid w:val="00E25ACB"/>
    <w:rsid w:val="00E3062A"/>
    <w:rsid w:val="00E379E8"/>
    <w:rsid w:val="00E479DE"/>
    <w:rsid w:val="00E52352"/>
    <w:rsid w:val="00E54F71"/>
    <w:rsid w:val="00E92FD8"/>
    <w:rsid w:val="00E97E0C"/>
    <w:rsid w:val="00EA0182"/>
    <w:rsid w:val="00EA2D63"/>
    <w:rsid w:val="00EA7403"/>
    <w:rsid w:val="00EA7C91"/>
    <w:rsid w:val="00EB31E8"/>
    <w:rsid w:val="00EC51EF"/>
    <w:rsid w:val="00ED6335"/>
    <w:rsid w:val="00EF6A6B"/>
    <w:rsid w:val="00F02D5F"/>
    <w:rsid w:val="00F07F7B"/>
    <w:rsid w:val="00F16552"/>
    <w:rsid w:val="00F27B8F"/>
    <w:rsid w:val="00F471CA"/>
    <w:rsid w:val="00F53805"/>
    <w:rsid w:val="00F57C64"/>
    <w:rsid w:val="00F641C5"/>
    <w:rsid w:val="00F67CDB"/>
    <w:rsid w:val="00F70764"/>
    <w:rsid w:val="00F71A9C"/>
    <w:rsid w:val="00F71E22"/>
    <w:rsid w:val="00F83349"/>
    <w:rsid w:val="00F87EAA"/>
    <w:rsid w:val="00FA40F0"/>
    <w:rsid w:val="00FB27FE"/>
    <w:rsid w:val="00FB2BBF"/>
    <w:rsid w:val="00FC029E"/>
    <w:rsid w:val="00FC11EC"/>
    <w:rsid w:val="00FD1AB6"/>
    <w:rsid w:val="00FF112B"/>
    <w:rsid w:val="00FF5B6C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6F3D3"/>
  <w15:docId w15:val="{15FD7181-F6DB-44A7-9741-91E37AB1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2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9DE"/>
  </w:style>
  <w:style w:type="paragraph" w:styleId="Footer">
    <w:name w:val="footer"/>
    <w:basedOn w:val="Normal"/>
    <w:link w:val="FooterChar"/>
    <w:unhideWhenUsed/>
    <w:rsid w:val="00E4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E479DE"/>
  </w:style>
  <w:style w:type="paragraph" w:styleId="BalloonText">
    <w:name w:val="Balloon Text"/>
    <w:basedOn w:val="Normal"/>
    <w:link w:val="BalloonTextChar"/>
    <w:uiPriority w:val="99"/>
    <w:semiHidden/>
    <w:unhideWhenUsed/>
    <w:rsid w:val="00E4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9D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C4D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12A8"/>
    <w:pPr>
      <w:ind w:left="720"/>
      <w:contextualSpacing/>
    </w:pPr>
  </w:style>
  <w:style w:type="table" w:styleId="TableGrid">
    <w:name w:val="Table Grid"/>
    <w:basedOn w:val="TableNormal"/>
    <w:uiPriority w:val="59"/>
    <w:rsid w:val="009A18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84BAC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eshmandi.PEACE\Application%20Data\EOrg\3092\newFileName63595270220937762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newFileName635952702209377623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IFCO</Company>
  <LinksUpToDate>false</LinksUpToDate>
  <CharactersWithSpaces>516</CharactersWithSpaces>
  <SharedDoc>false</SharedDoc>
  <HLinks>
    <vt:vector size="6" baseType="variant">
      <vt:variant>
        <vt:i4>6750327</vt:i4>
      </vt:variant>
      <vt:variant>
        <vt:i4>0</vt:i4>
      </vt:variant>
      <vt:variant>
        <vt:i4>0</vt:i4>
      </vt:variant>
      <vt:variant>
        <vt:i4>5</vt:i4>
      </vt:variant>
      <vt:variant>
        <vt:lpwstr>http://www.behsama.ir/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Daneshmandi</dc:creator>
  <cp:lastModifiedBy>خانی لعیا</cp:lastModifiedBy>
  <cp:revision>3</cp:revision>
  <cp:lastPrinted>2024-07-17T06:14:00Z</cp:lastPrinted>
  <dcterms:created xsi:type="dcterms:W3CDTF">2024-10-21T03:27:00Z</dcterms:created>
  <dcterms:modified xsi:type="dcterms:W3CDTF">2024-10-21T03:27:00Z</dcterms:modified>
</cp:coreProperties>
</file>